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CC8" w:rsidRDefault="007F53A8">
      <w:pPr>
        <w:spacing w:after="0" w:line="259" w:lineRule="auto"/>
        <w:ind w:left="0" w:firstLine="0"/>
      </w:pPr>
      <w:bookmarkStart w:id="0" w:name="_GoBack"/>
      <w:bookmarkEnd w:id="0"/>
      <w:r>
        <w:rPr>
          <w:b/>
          <w:sz w:val="64"/>
        </w:rPr>
        <w:t>Complaint Form</w:t>
      </w:r>
    </w:p>
    <w:p w:rsidR="00765CC8" w:rsidRDefault="00854E73">
      <w:pPr>
        <w:spacing w:after="284" w:line="259" w:lineRule="auto"/>
        <w:ind w:left="-3"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57340" cy="4963160"/>
                <wp:effectExtent l="0" t="0" r="0" b="27940"/>
                <wp:docPr id="826" name="Group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7340" cy="4963160"/>
                          <a:chOff x="0" y="0"/>
                          <a:chExt cx="6657243" cy="4962979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0" y="0"/>
                            <a:ext cx="285402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2"/>
                                </w:rPr>
                                <w:t>Title: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Mr/Mrs/</w:t>
                              </w:r>
                              <w:r>
                                <w:rPr>
                                  <w:spacing w:val="13"/>
                                  <w:w w:val="102"/>
                                </w:rPr>
                                <w:t xml:space="preserve"> </w:t>
                              </w:r>
                              <w:r>
                                <w:rPr>
                                  <w:w w:val="102"/>
                                </w:rPr>
                                <w:t>Ms/Dr/Other*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0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59741" y="213360"/>
                            <a:ext cx="158745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*please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</w:rPr>
                                <w:t>supply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1" name="Rectangle 761"/>
                        <wps:cNvSpPr/>
                        <wps:spPr>
                          <a:xfrm>
                            <a:off x="1253312" y="213360"/>
                            <a:ext cx="794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0" y="773075"/>
                            <a:ext cx="134903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Forename(s)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0" y="1299540"/>
                            <a:ext cx="964577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Landline</w:t>
                              </w:r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0" y="151290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9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w w:val="10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3430829" y="1299540"/>
                            <a:ext cx="938802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</w:t>
                              </w:r>
                              <w:r>
                                <w:rPr>
                                  <w:spacing w:val="13"/>
                                  <w:w w:val="1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430829" y="1512900"/>
                            <a:ext cx="468219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12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30829" y="1726260"/>
                            <a:ext cx="1066214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Postcode: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0" y="1883791"/>
                            <a:ext cx="77421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6"/>
                                </w:rPr>
                                <w:t>Mobile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0" y="2097150"/>
                            <a:ext cx="89056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9"/>
                                </w:rPr>
                                <w:t>number</w:t>
                              </w:r>
                              <w:proofErr w:type="gramEnd"/>
                              <w:r>
                                <w:rPr>
                                  <w:w w:val="109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2455239"/>
                            <a:ext cx="6531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Email</w:t>
                              </w:r>
                              <w:r>
                                <w:rPr>
                                  <w:spacing w:val="13"/>
                                  <w:w w:val="11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0" y="2668599"/>
                            <a:ext cx="9442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4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0" y="3086074"/>
                            <a:ext cx="1704741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How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would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3299434"/>
                            <a:ext cx="126868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6"/>
                                </w:rPr>
                                <w:t>prefer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us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  <w:r>
                                <w:rPr>
                                  <w:w w:val="106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0" y="3512793"/>
                            <a:ext cx="1362327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10"/>
                                </w:rPr>
                                <w:t>contact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you?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456432" y="132282"/>
                            <a:ext cx="96103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3"/>
                                </w:rPr>
                                <w:t>Surname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2282448" y="35378"/>
                            <a:ext cx="1027697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7697" h="457200">
                                <a:moveTo>
                                  <a:pt x="0" y="0"/>
                                </a:moveTo>
                                <a:lnTo>
                                  <a:pt x="1027697" y="0"/>
                                </a:lnTo>
                                <a:lnTo>
                                  <a:pt x="1027697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4351545" y="35378"/>
                            <a:ext cx="23056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4572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4351545" y="1286329"/>
                            <a:ext cx="2305698" cy="1028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5698" h="1028700">
                                <a:moveTo>
                                  <a:pt x="0" y="0"/>
                                </a:moveTo>
                                <a:lnTo>
                                  <a:pt x="2305698" y="0"/>
                                </a:lnTo>
                                <a:lnTo>
                                  <a:pt x="2305698" y="1028700"/>
                                </a:lnTo>
                                <a:lnTo>
                                  <a:pt x="0" y="10287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379745" y="714828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379745" y="12863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379745" y="187052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379745" y="2442029"/>
                            <a:ext cx="5277498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4572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379745" y="3013529"/>
                            <a:ext cx="5277498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7498" h="787400">
                                <a:moveTo>
                                  <a:pt x="0" y="0"/>
                                </a:moveTo>
                                <a:lnTo>
                                  <a:pt x="5277498" y="0"/>
                                </a:lnTo>
                                <a:lnTo>
                                  <a:pt x="5277498" y="787400"/>
                                </a:lnTo>
                                <a:lnTo>
                                  <a:pt x="0" y="7874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800" y="3934851"/>
                            <a:ext cx="1256859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name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3" name="Rectangle 763"/>
                        <wps:cNvSpPr/>
                        <wps:spPr>
                          <a:xfrm>
                            <a:off x="1800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61540" y="4148211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4" name="Rectangle 764"/>
                        <wps:cNvSpPr/>
                        <wps:spPr>
                          <a:xfrm>
                            <a:off x="823591" y="4148211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1800" y="4519102"/>
                            <a:ext cx="2680953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8"/>
                                </w:rPr>
                                <w:t>Your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relationship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to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  <w:r>
                                <w:rPr>
                                  <w:w w:val="108"/>
                                </w:rPr>
                                <w:t>pupil</w:t>
                              </w:r>
                              <w:r>
                                <w:rPr>
                                  <w:spacing w:val="13"/>
                                  <w:w w:val="10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6" name="Rectangle 766"/>
                        <wps:cNvSpPr/>
                        <wps:spPr>
                          <a:xfrm>
                            <a:off x="1800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61540" y="4732462"/>
                            <a:ext cx="1013528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4"/>
                                </w:rPr>
                                <w:t>if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4"/>
                                </w:rPr>
                                <w:t xml:space="preserve"> </w:t>
                              </w:r>
                              <w:r>
                                <w:rPr>
                                  <w:w w:val="104"/>
                                </w:rPr>
                                <w:t>relevant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" name="Rectangle 767"/>
                        <wps:cNvSpPr/>
                        <wps:spPr>
                          <a:xfrm>
                            <a:off x="823591" y="4732462"/>
                            <a:ext cx="79455" cy="283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2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Shape 42"/>
                        <wps:cNvSpPr/>
                        <wps:spPr>
                          <a:xfrm>
                            <a:off x="1408548" y="3921579"/>
                            <a:ext cx="200119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1190" h="457200">
                                <a:moveTo>
                                  <a:pt x="0" y="0"/>
                                </a:moveTo>
                                <a:lnTo>
                                  <a:pt x="2001190" y="0"/>
                                </a:lnTo>
                                <a:lnTo>
                                  <a:pt x="2001190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59195" y="4505779"/>
                            <a:ext cx="13505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0544" h="457200">
                                <a:moveTo>
                                  <a:pt x="0" y="0"/>
                                </a:moveTo>
                                <a:lnTo>
                                  <a:pt x="1350544" y="0"/>
                                </a:lnTo>
                                <a:lnTo>
                                  <a:pt x="13505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26" o:spid="_x0000_s1026" style="width:524.2pt;height:390.8pt;mso-position-horizontal-relative:char;mso-position-vertical-relative:line" coordsize="66572,49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">
                <v:rect id="Rectangle 12" o:spid="_x0000_s1027" style="position:absolute;width:2854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2"/>
                          </w:rPr>
                          <w:t>Title: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Mr/Mrs/</w:t>
                        </w:r>
                        <w:r>
                          <w:rPr>
                            <w:spacing w:val="13"/>
                            <w:w w:val="102"/>
                          </w:rPr>
                          <w:t xml:space="preserve"> </w:t>
                        </w:r>
                        <w:r>
                          <w:rPr>
                            <w:w w:val="102"/>
                          </w:rPr>
                          <w:t>Ms/Dr/Other*</w:t>
                        </w:r>
                      </w:p>
                    </w:txbxContent>
                  </v:textbox>
                </v:rect>
                <v:rect id="Rectangle 760" o:spid="_x0000_s1028" style="position:absolute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2" o:spid="_x0000_s1029" style="position:absolute;left:597;top:2133;width:1587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*please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  <w:r>
                          <w:rPr>
                            <w:w w:val="113"/>
                          </w:rPr>
                          <w:t>supply</w:t>
                        </w:r>
                      </w:p>
                    </w:txbxContent>
                  </v:textbox>
                </v:rect>
                <v:rect id="Rectangle 761" o:spid="_x0000_s1030" style="position:absolute;left:12533;top:2133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26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3gazSE55lwBOTsAQAA//8DAFBLAQItABQABgAIAAAAIQDb4fbL7gAAAIUBAAATAAAAAAAAAAAA&#10;AAAAAAAAAABbQ29udGVudF9UeXBlc10ueG1sUEsBAi0AFAAGAAgAAAAhAFr0LFu/AAAAFQEAAAsA&#10;AAAAAAAAAAAAAAAAHwEAAF9yZWxzLy5yZWxzUEsBAi0AFAAGAAgAAAAhAMvjbon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14" o:spid="_x0000_s1031" style="position:absolute;top:7730;width:1349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Forename(s)</w:t>
                        </w:r>
                      </w:p>
                    </w:txbxContent>
                  </v:textbox>
                </v:rect>
                <v:rect id="Rectangle 15" o:spid="_x0000_s1032" style="position:absolute;top:12995;width:964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Landline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3" style="position:absolute;top:15129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17" o:spid="_x0000_s1034" style="position:absolute;left:34308;top:12995;width:938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</w:t>
                        </w:r>
                        <w:r>
                          <w:rPr>
                            <w:spacing w:val="13"/>
                            <w:w w:val="1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5" style="position:absolute;left:34308;top:15129;width:468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and</w:t>
                        </w:r>
                        <w:r>
                          <w:rPr>
                            <w:spacing w:val="13"/>
                            <w:w w:val="1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6" style="position:absolute;left:34308;top:17262;width:10662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Postcode:</w:t>
                        </w:r>
                      </w:p>
                    </w:txbxContent>
                  </v:textbox>
                </v:rect>
                <v:rect id="Rectangle 20" o:spid="_x0000_s1037" style="position:absolute;top:18837;width:77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Mobile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8" style="position:absolute;top:20971;width:890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number:</w:t>
                        </w:r>
                      </w:p>
                    </w:txbxContent>
                  </v:textbox>
                </v:rect>
                <v:rect id="Rectangle 22" o:spid="_x0000_s1039" style="position:absolute;top:24552;width:6531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Email</w:t>
                        </w:r>
                        <w:r>
                          <w:rPr>
                            <w:spacing w:val="13"/>
                            <w:w w:val="11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0" style="position:absolute;top:26685;width:944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4"/>
                          </w:rPr>
                          <w:t>Address:</w:t>
                        </w:r>
                      </w:p>
                    </w:txbxContent>
                  </v:textbox>
                </v:rect>
                <v:rect id="Rectangle 24" o:spid="_x0000_s1041" style="position:absolute;top:30860;width:17047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How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would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2" style="position:absolute;top:32994;width:1268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6"/>
                          </w:rPr>
                          <w:t>prefer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us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  <w:r>
                          <w:rPr>
                            <w:w w:val="106"/>
                          </w:rPr>
                          <w:t>to</w:t>
                        </w:r>
                        <w:r>
                          <w:rPr>
                            <w:spacing w:val="13"/>
                            <w:w w:val="10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3" style="position:absolute;top:35127;width:13623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contact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you?</w:t>
                        </w:r>
                      </w:p>
                    </w:txbxContent>
                  </v:textbox>
                </v:rect>
                <v:rect id="Rectangle 27" o:spid="_x0000_s1044" style="position:absolute;left:34564;top:1322;width:9610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3"/>
                          </w:rPr>
                          <w:t>Surname</w:t>
                        </w:r>
                      </w:p>
                    </w:txbxContent>
                  </v:textbox>
                </v:rect>
                <v:shape id="Shape 28" o:spid="_x0000_s1045" style="position:absolute;left:22824;top:353;width:10277;height:4572;visibility:visible;mso-wrap-style:square;v-text-anchor:top" coordsize="1027697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" path="m,l1027697,r,457200l,457200,,xe" filled="f" strokecolor="#cd1619" strokeweight=".09983mm">
                  <v:stroke miterlimit="1" joinstyle="miter"/>
                  <v:path arrowok="t" textboxrect="0,0,1027697,457200"/>
                </v:shape>
                <v:shape id="Shape 29" o:spid="_x0000_s1046" style="position:absolute;left:43515;top:353;width:23057;height:4572;visibility:visible;mso-wrap-style:square;v-text-anchor:top" coordsize="23056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" path="m,l2305698,r,457200l,457200,,xe" filled="f" strokecolor="#cd1619" strokeweight=".09983mm">
                  <v:stroke miterlimit="1" joinstyle="miter"/>
                  <v:path arrowok="t" textboxrect="0,0,2305698,457200"/>
                </v:shape>
                <v:shape id="Shape 30" o:spid="_x0000_s1047" style="position:absolute;left:43515;top:12863;width:23057;height:10287;visibility:visible;mso-wrap-style:square;v-text-anchor:top" coordsize="2305698,1028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" path="m,l2305698,r,1028700l,1028700,,xe" filled="f" strokecolor="#cd1619" strokeweight=".09983mm">
                  <v:stroke miterlimit="1" joinstyle="miter"/>
                  <v:path arrowok="t" textboxrect="0,0,2305698,1028700"/>
                </v:shape>
                <v:shape id="Shape 31" o:spid="_x0000_s1048" style="position:absolute;left:13797;top:7148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2" o:spid="_x0000_s1049" style="position:absolute;left:13797;top:12863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3" o:spid="_x0000_s1050" style="position:absolute;left:13797;top:1870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34" o:spid="_x0000_s1051" style="position:absolute;left:13797;top:24420;width:52775;height:4572;visibility:visible;mso-wrap-style:square;v-text-anchor:top" coordsize="5277498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" path="m,l5277498,r,457200l,457200,,xe" filled="f" strokecolor="#cd1619" strokeweight=".09983mm">
                  <v:stroke miterlimit="1" joinstyle="miter"/>
                  <v:path arrowok="t" textboxrect="0,0,5277498,457200"/>
                </v:shape>
                <v:shape id="Shape 35" o:spid="_x0000_s1052" style="position:absolute;left:13797;top:30135;width:52775;height:7874;visibility:visible;mso-wrap-style:square;v-text-anchor:top" coordsize="5277498,787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" path="m,l5277498,r,787400l,787400,,xe" filled="f" strokecolor="#cd1619" strokeweight=".09983mm">
                  <v:stroke miterlimit="1" joinstyle="miter"/>
                  <v:path arrowok="t" textboxrect="0,0,5277498,787400"/>
                </v:shape>
                <v:rect id="Rectangle 38" o:spid="_x0000_s1053" style="position:absolute;left:18;top:39348;width:12568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Pupil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name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3" o:spid="_x0000_s1054" style="position:absolute;left:18;top:41482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V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BUfVVl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5" o:spid="_x0000_s1055" style="position:absolute;left:615;top:41482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4" o:spid="_x0000_s1056" style="position:absolute;left:8235;top:41482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M0R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DblM0R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rect id="Rectangle 40" o:spid="_x0000_s1057" style="position:absolute;left:18;top:45191;width:26809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8"/>
                          </w:rPr>
                          <w:t>Your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relationship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to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  <w:r>
                          <w:rPr>
                            <w:w w:val="108"/>
                          </w:rPr>
                          <w:t>pupil</w:t>
                        </w:r>
                        <w:r>
                          <w:rPr>
                            <w:spacing w:val="13"/>
                            <w:w w:val="10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66" o:spid="_x0000_s1058" style="position:absolute;left:18;top:47324;width:79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vb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X3EM/2fCEZCzPwAAAP//AwBQSwECLQAUAAYACAAAACEA2+H2y+4AAACFAQAAEwAAAAAAAAAA&#10;AAAAAAAAAAAAW0NvbnRlbnRfVHlwZXNdLnhtbFBLAQItABQABgAIAAAAIQBa9CxbvwAAABUBAAAL&#10;AAAAAAAAAAAAAAAAAB8BAABfcmVscy8ucmVsc1BLAQItABQABgAIAAAAIQBECvb9xQAAANw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(</w:t>
                        </w:r>
                      </w:p>
                    </w:txbxContent>
                  </v:textbox>
                </v:rect>
                <v:rect id="Rectangle 768" o:spid="_x0000_s1059" style="position:absolute;left:615;top:47324;width:1013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4"/>
                          </w:rPr>
                          <w:t>if</w:t>
                        </w:r>
                        <w:r>
                          <w:rPr>
                            <w:spacing w:val="13"/>
                            <w:w w:val="104"/>
                          </w:rPr>
                          <w:t xml:space="preserve"> </w:t>
                        </w:r>
                        <w:r>
                          <w:rPr>
                            <w:w w:val="104"/>
                          </w:rPr>
                          <w:t>relevant</w:t>
                        </w:r>
                      </w:p>
                    </w:txbxContent>
                  </v:textbox>
                </v:rect>
                <v:rect id="Rectangle 767" o:spid="_x0000_s1060" style="position:absolute;left:8235;top:47324;width:795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lNm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iCz5lwBOT8DQAA//8DAFBLAQItABQABgAIAAAAIQDb4fbL7gAAAIUBAAATAAAAAAAAAAAA&#10;AAAAAAAAAABbQ29udGVudF9UeXBlc10ueG1sUEsBAi0AFAAGAAgAAAAhAFr0LFu/AAAAFQEAAAsA&#10;AAAAAAAAAAAAAAAAHwEAAF9yZWxzLy5yZWxzUEsBAi0AFAAGAAgAAAAhACtGU2bEAAAA3A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2"/>
                          </w:rPr>
                          <w:t>)</w:t>
                        </w:r>
                      </w:p>
                    </w:txbxContent>
                  </v:textbox>
                </v:rect>
                <v:shape id="Shape 42" o:spid="_x0000_s1061" style="position:absolute;left:14085;top:39215;width:20012;height:4572;visibility:visible;mso-wrap-style:square;v-text-anchor:top" coordsize="200119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" path="m,l2001190,r,457200l,457200,,xe" filled="f" strokecolor="#cd1619" strokeweight=".09983mm">
                  <v:stroke miterlimit="1" joinstyle="miter"/>
                  <v:path arrowok="t" textboxrect="0,0,2001190,457200"/>
                </v:shape>
                <v:shape id="Shape 43" o:spid="_x0000_s1062" style="position:absolute;left:20591;top:45057;width:13506;height:4572;visibility:visible;mso-wrap-style:square;v-text-anchor:top" coordsize="13505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" path="m,l1350544,r,457200l,457200,,xe" filled="f" strokecolor="#cd1619" strokeweight=".09983mm">
                  <v:stroke miterlimit="1" joinstyle="miter"/>
                  <v:path arrowok="t" textboxrect="0,0,1350544,4572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Please give details of your complaint and how you have been affected:</w:t>
      </w:r>
    </w:p>
    <w:p w:rsidR="00765CC8" w:rsidRDefault="00854E73">
      <w:pPr>
        <w:spacing w:after="0" w:line="259" w:lineRule="auto"/>
        <w:ind w:left="-16" w:right="-3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71945" cy="3107055"/>
                <wp:effectExtent l="0" t="0" r="0" b="0"/>
                <wp:docPr id="825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71945" cy="3107055"/>
                          <a:chOff x="0" y="0"/>
                          <a:chExt cx="6671653" cy="310680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51412" y="3106801"/>
                            <a:ext cx="66075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7557">
                                <a:moveTo>
                                  <a:pt x="0" y="0"/>
                                </a:moveTo>
                                <a:lnTo>
                                  <a:pt x="6607557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custDash>
                              <a:ds d="1" sp="1997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6048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6671653" y="3106801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rnd" cmpd="sng" algn="ctr">
                            <a:solidFill>
                              <a:srgbClr val="CF033B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0" y="0"/>
                            <a:ext cx="6665303" cy="3106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03" h="3106801">
                                <a:moveTo>
                                  <a:pt x="0" y="0"/>
                                </a:moveTo>
                                <a:lnTo>
                                  <a:pt x="6665303" y="0"/>
                                </a:lnTo>
                                <a:lnTo>
                                  <a:pt x="6665303" y="3106801"/>
                                </a:lnTo>
                                <a:lnTo>
                                  <a:pt x="0" y="31068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A2961" id="Group 825" o:spid="_x0000_s1026" style="width:525.35pt;height:244.65pt;mso-position-horizontal-relative:char;mso-position-vertical-relative:line" coordsize="66716,3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">
                <v:shape id="Shape 8" o:spid="_x0000_s1027" style="position:absolute;left:514;top:31068;width:66075;height:0;visibility:visible;mso-wrap-style:square;v-text-anchor:top" coordsize="66075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" path="m,l6607557,e" filled="f" strokecolor="#cf033b" strokeweight="1pt">
                  <v:stroke endcap="round"/>
                  <v:path arrowok="t" textboxrect="0,0,6607557,0"/>
                </v:shape>
                <v:shape id="Shape 9" o:spid="_x0000_s1028" style="position:absolute;left:260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" path="m,l,e" filled="f" strokecolor="#cf033b" strokeweight="1pt">
                  <v:stroke endcap="round"/>
                  <v:path arrowok="t" textboxrect="0,0,0,0"/>
                </v:shape>
                <v:shape id="Shape 10" o:spid="_x0000_s1029" style="position:absolute;left:66716;top:31068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" path="m,l,e" filled="f" strokecolor="#cf033b" strokeweight="1pt">
                  <v:stroke endcap="round"/>
                  <v:path arrowok="t" textboxrect="0,0,0,0"/>
                </v:shape>
                <v:shape id="Shape 1235" o:spid="_x0000_s1030" style="position:absolute;width:66653;height:31068;visibility:visible;mso-wrap-style:square;v-text-anchor:top" coordsize="6665303,3106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" path="m,l6665303,r,3106801l,3106801,,e" strokecolor="#cd1619" strokeweight=".09983mm">
                  <v:stroke miterlimit="1" joinstyle="miter"/>
                  <v:path arrowok="t" textboxrect="0,0,6665303,3106801"/>
                </v:shape>
                <w10:anchorlock/>
              </v:group>
            </w:pict>
          </mc:Fallback>
        </mc:AlternateContent>
      </w:r>
    </w:p>
    <w:p w:rsidR="0052656F" w:rsidRDefault="0052656F">
      <w:pPr>
        <w:ind w:left="46"/>
      </w:pPr>
    </w:p>
    <w:p w:rsidR="0052656F" w:rsidRDefault="0052656F">
      <w:pPr>
        <w:ind w:left="46"/>
      </w:pPr>
    </w:p>
    <w:p w:rsidR="00765CC8" w:rsidRDefault="007F53A8">
      <w:pPr>
        <w:ind w:left="46"/>
      </w:pPr>
      <w:r>
        <w:t>What action, if any, have you already taken to try and resolve your complaint?</w:t>
      </w:r>
    </w:p>
    <w:p w:rsidR="00765CC8" w:rsidRDefault="00854E73">
      <w:pPr>
        <w:spacing w:after="241" w:line="259" w:lineRule="auto"/>
        <w:ind w:right="-20" w:firstLine="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633210" cy="937895"/>
                <wp:effectExtent l="0" t="0" r="0" b="0"/>
                <wp:docPr id="926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937895"/>
                          <a:chOff x="0" y="0"/>
                          <a:chExt cx="6632905" cy="93784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F2E3C3" id="Group 926" o:spid="_x0000_s1026" style="width:522.3pt;height:73.85pt;mso-position-horizontal-relative:char;mso-position-vertical-relative:line" coordsize="66329,9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">
                <v:shape id="Shape 69" o:spid="_x0000_s1027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>What actions do you feel might resolve the problem at this stage?</w:t>
      </w:r>
    </w:p>
    <w:p w:rsidR="00765CC8" w:rsidRDefault="00854E73">
      <w:pPr>
        <w:spacing w:after="187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1549400"/>
                <wp:effectExtent l="0" t="0" r="0" b="0"/>
                <wp:docPr id="925" name="Group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549400"/>
                          <a:chOff x="0" y="0"/>
                          <a:chExt cx="6632905" cy="1549197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9850" y="1071898"/>
                            <a:ext cx="3603155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When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did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you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first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r>
                                <w:rPr>
                                  <w:w w:val="109"/>
                                </w:rPr>
                                <w:t>become</w:t>
                              </w:r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w w:val="109"/>
                                </w:rPr>
                                <w:t>aware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9850" y="1285258"/>
                            <a:ext cx="1796020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w w:val="107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the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problem?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632905" cy="9378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93784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937844"/>
                                </a:lnTo>
                                <a:lnTo>
                                  <a:pt x="0" y="9378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429000" y="1091997"/>
                            <a:ext cx="3203905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3905" h="457200">
                                <a:moveTo>
                                  <a:pt x="0" y="0"/>
                                </a:moveTo>
                                <a:lnTo>
                                  <a:pt x="3203905" y="0"/>
                                </a:lnTo>
                                <a:lnTo>
                                  <a:pt x="3203905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25" o:spid="_x0000_s1063" style="width:522.3pt;height:122pt;mso-position-horizontal-relative:char;mso-position-vertical-relative:line" coordsize="66329,15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">
                <v:rect id="Rectangle 60" o:spid="_x0000_s1064" style="position:absolute;left:98;top:10718;width:36032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When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did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you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first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become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  <w:r>
                          <w:rPr>
                            <w:w w:val="109"/>
                          </w:rPr>
                          <w:t>aware</w:t>
                        </w:r>
                        <w:r>
                          <w:rPr>
                            <w:spacing w:val="13"/>
                            <w:w w:val="10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5" style="position:absolute;left:98;top:12852;width:17960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of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the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problem?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68" o:spid="_x0000_s1066" style="position:absolute;width:66329;height:9378;visibility:visible;mso-wrap-style:square;v-text-anchor:top" coordsize="6632905,93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" path="m,l6632905,r,937844l,937844,,xe" filled="f" strokecolor="#cd1619" strokeweight=".09983mm">
                  <v:stroke miterlimit="1" joinstyle="miter"/>
                  <v:path arrowok="t" textboxrect="0,0,6632905,937844"/>
                </v:shape>
                <v:shape id="Shape 72" o:spid="_x0000_s1067" style="position:absolute;left:34290;top:10919;width:32039;height:4572;visibility:visible;mso-wrap-style:square;v-text-anchor:top" coordsize="3203905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" path="m,l3203905,r,457200l,457200,,xe" filled="f" strokecolor="#cd1619" strokeweight=".09983mm">
                  <v:stroke miterlimit="1" joinstyle="miter"/>
                  <v:path arrowok="t" textboxrect="0,0,3203905,457200"/>
                </v:shape>
                <w10:anchorlock/>
              </v:group>
            </w:pict>
          </mc:Fallback>
        </mc:AlternateContent>
      </w:r>
    </w:p>
    <w:p w:rsidR="00765CC8" w:rsidRDefault="00854E73">
      <w:pPr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7919720</wp:posOffset>
                </wp:positionV>
                <wp:extent cx="6633210" cy="603250"/>
                <wp:effectExtent l="0" t="0" r="0" b="6350"/>
                <wp:wrapTopAndBottom/>
                <wp:docPr id="927" name="Group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603250"/>
                          <a:chOff x="0" y="0"/>
                          <a:chExt cx="6632905" cy="602959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6632905" cy="60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602959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602959"/>
                                </a:lnTo>
                                <a:lnTo>
                                  <a:pt x="0" y="602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EFC22" id="Group 927" o:spid="_x0000_s1026" style="position:absolute;margin-left:36.5pt;margin-top:623.6pt;width:522.3pt;height:47.5pt;z-index:251652608;mso-position-horizontal-relative:page;mso-position-vertical-relative:page" coordsize="66329,6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">
                <v:shape id="Shape 70" o:spid="_x0000_s1027" style="position:absolute;width:66329;height:6029;visibility:visible;mso-wrap-style:square;v-text-anchor:top" coordsize="6632905,60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" path="m,l6632905,r,602959l,602959,,xe" filled="f" strokecolor="#cd1619" strokeweight=".09983mm">
                  <v:stroke miterlimit="1" joinstyle="miter"/>
                  <v:path arrowok="t" textboxrect="0,0,6632905,602959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page">
                  <wp:posOffset>8676640</wp:posOffset>
                </wp:positionV>
                <wp:extent cx="6633210" cy="1654175"/>
                <wp:effectExtent l="0" t="0" r="0" b="3175"/>
                <wp:wrapTopAndBottom/>
                <wp:docPr id="928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1654175"/>
                          <a:chOff x="0" y="0"/>
                          <a:chExt cx="6632905" cy="1654353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6632905" cy="1654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1654353">
                                <a:moveTo>
                                  <a:pt x="0" y="1654353"/>
                                </a:moveTo>
                                <a:lnTo>
                                  <a:pt x="6632905" y="1654353"/>
                                </a:lnTo>
                                <a:lnTo>
                                  <a:pt x="66329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57800" y="387896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57800" y="959397"/>
                            <a:ext cx="1130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444500">
                                <a:moveTo>
                                  <a:pt x="0" y="0"/>
                                </a:moveTo>
                                <a:lnTo>
                                  <a:pt x="1130300" y="0"/>
                                </a:lnTo>
                                <a:lnTo>
                                  <a:pt x="1130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1943100" y="959397"/>
                            <a:ext cx="22733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3300" h="444500">
                                <a:moveTo>
                                  <a:pt x="0" y="0"/>
                                </a:moveTo>
                                <a:lnTo>
                                  <a:pt x="2273300" y="0"/>
                                </a:lnTo>
                                <a:lnTo>
                                  <a:pt x="22733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628900" y="387896"/>
                            <a:ext cx="15875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7500" h="444500">
                                <a:moveTo>
                                  <a:pt x="0" y="0"/>
                                </a:moveTo>
                                <a:lnTo>
                                  <a:pt x="1587500" y="0"/>
                                </a:lnTo>
                                <a:lnTo>
                                  <a:pt x="15875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  <wps:wsp>
                        <wps:cNvPr id="85" name="Rectangle 85"/>
                        <wps:cNvSpPr/>
                        <wps:spPr>
                          <a:xfrm>
                            <a:off x="90018" y="169047"/>
                            <a:ext cx="2868926" cy="2844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25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USE</w:t>
                              </w:r>
                              <w:r>
                                <w:rPr>
                                  <w:b/>
                                  <w:spacing w:val="16"/>
                                  <w:w w:val="12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25"/>
                                </w:rPr>
                                <w:t>ONLY: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7975" y="460639"/>
                            <a:ext cx="3084331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0"/>
                                </w:rPr>
                                <w:t>Date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acknowledgement</w:t>
                              </w:r>
                              <w:r>
                                <w:rPr>
                                  <w:spacing w:val="13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</w:rPr>
                                <w:t>sent: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337127" y="460639"/>
                            <a:ext cx="1058458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11"/>
                                </w:rPr>
                                <w:t>By</w:t>
                              </w:r>
                              <w:r>
                                <w:rPr>
                                  <w:spacing w:val="13"/>
                                  <w:w w:val="111"/>
                                </w:rPr>
                                <w:t xml:space="preserve"> </w:t>
                              </w:r>
                              <w:r>
                                <w:rPr>
                                  <w:w w:val="111"/>
                                </w:rPr>
                                <w:t>whom: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7976" y="1032089"/>
                            <a:ext cx="2314844" cy="283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7"/>
                                </w:rPr>
                                <w:t>Complaint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referred</w:t>
                              </w:r>
                              <w:r>
                                <w:rPr>
                                  <w:spacing w:val="13"/>
                                  <w:w w:val="107"/>
                                </w:rPr>
                                <w:t xml:space="preserve"> </w:t>
                              </w:r>
                              <w:r>
                                <w:rPr>
                                  <w:w w:val="107"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337127" y="1025865"/>
                            <a:ext cx="561626" cy="2835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65CC8" w:rsidRDefault="007F53A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109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68" style="position:absolute;left:0;text-align:left;margin-left:36.5pt;margin-top:683.2pt;width:522.3pt;height:130.25pt;z-index:251653632;mso-position-horizontal-relative:page;mso-position-vertical-relative:page" coordsize="66329,16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">
                <v:shape id="Shape 71" o:spid="_x0000_s1069" style="position:absolute;width:66329;height:16543;visibility:visible;mso-wrap-style:square;v-text-anchor:top" coordsize="6632905,1654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" path="m,1654353r6632905,l6632905,,,,,1654353xe" filled="f" strokecolor="#cd1619" strokeweight="2pt">
                  <v:stroke miterlimit="1" joinstyle="miter"/>
                  <v:path arrowok="t" textboxrect="0,0,6632905,1654353"/>
                </v:shape>
                <v:shape id="Shape 1283" o:spid="_x0000_s1070" style="position:absolute;left:52578;top:3878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wA2wQAAAN0AAAAPAAAAZHJzL2Rvd25yZXYueG1sRE/basJA&#10;EH0v+A/LCH2rG1Mo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E/PADb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4" o:spid="_x0000_s1071" style="position:absolute;left:52578;top:9593;width:11303;height:4445;visibility:visible;mso-wrap-style:square;v-text-anchor:top" coordsize="1130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" path="m,l1130300,r,444500l,444500,,e" strokecolor="#cd1619" strokeweight=".09983mm">
                  <v:stroke miterlimit="1" joinstyle="miter"/>
                  <v:path arrowok="t" textboxrect="0,0,1130300,444500"/>
                </v:shape>
                <v:shape id="Shape 1285" o:spid="_x0000_s1072" style="position:absolute;left:19431;top:9593;width:22733;height:4445;visibility:visible;mso-wrap-style:square;v-text-anchor:top" coordsize="22733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" path="m,l2273300,r,444500l,444500,,e" strokecolor="#cd1619" strokeweight=".09983mm">
                  <v:stroke miterlimit="1" joinstyle="miter"/>
                  <v:path arrowok="t" textboxrect="0,0,2273300,444500"/>
                </v:shape>
                <v:shape id="Shape 1286" o:spid="_x0000_s1073" style="position:absolute;left:26289;top:3878;width:15875;height:4445;visibility:visible;mso-wrap-style:square;v-text-anchor:top" coordsize="15875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" path="m,l1587500,r,444500l,444500,,e" strokecolor="#cd1619" strokeweight=".09983mm">
                  <v:stroke miterlimit="1" joinstyle="miter"/>
                  <v:path arrowok="t" textboxrect="0,0,1587500,444500"/>
                </v:shape>
                <v:rect id="Rectangle 85" o:spid="_x0000_s1074" style="position:absolute;left:900;top:1690;width:28689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25"/>
                          </w:rPr>
                          <w:t>FOR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SCHOOL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USE</w:t>
                        </w:r>
                        <w:r>
                          <w:rPr>
                            <w:b/>
                            <w:spacing w:val="16"/>
                            <w:w w:val="125"/>
                          </w:rPr>
                          <w:t xml:space="preserve"> </w:t>
                        </w:r>
                        <w:r>
                          <w:rPr>
                            <w:b/>
                            <w:w w:val="125"/>
                          </w:rPr>
                          <w:t>ONLY:</w:t>
                        </w:r>
                      </w:p>
                    </w:txbxContent>
                  </v:textbox>
                </v:rect>
                <v:rect id="Rectangle 86" o:spid="_x0000_s1075" style="position:absolute;left:1079;top:4606;width:3084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0"/>
                          </w:rPr>
                          <w:t>Date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acknowledgement</w:t>
                        </w:r>
                        <w:r>
                          <w:rPr>
                            <w:spacing w:val="13"/>
                            <w:w w:val="110"/>
                          </w:rPr>
                          <w:t xml:space="preserve"> </w:t>
                        </w:r>
                        <w:r>
                          <w:rPr>
                            <w:w w:val="110"/>
                          </w:rPr>
                          <w:t>sent:</w:t>
                        </w:r>
                      </w:p>
                    </w:txbxContent>
                  </v:textbox>
                </v:rect>
                <v:rect id="Rectangle 87" o:spid="_x0000_s1076" style="position:absolute;left:43371;top:4606;width:10584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11"/>
                          </w:rPr>
                          <w:t>By</w:t>
                        </w:r>
                        <w:r>
                          <w:rPr>
                            <w:spacing w:val="13"/>
                            <w:w w:val="111"/>
                          </w:rPr>
                          <w:t xml:space="preserve"> </w:t>
                        </w:r>
                        <w:r>
                          <w:rPr>
                            <w:w w:val="111"/>
                          </w:rPr>
                          <w:t>whom:</w:t>
                        </w:r>
                      </w:p>
                    </w:txbxContent>
                  </v:textbox>
                </v:rect>
                <v:rect id="Rectangle 88" o:spid="_x0000_s1077" style="position:absolute;left:1079;top:10320;width:23149;height:2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7"/>
                          </w:rPr>
                          <w:t>Complaint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referred</w:t>
                        </w:r>
                        <w:r>
                          <w:rPr>
                            <w:spacing w:val="13"/>
                            <w:w w:val="107"/>
                          </w:rPr>
                          <w:t xml:space="preserve"> </w:t>
                        </w:r>
                        <w:r>
                          <w:rPr>
                            <w:w w:val="107"/>
                          </w:rPr>
                          <w:t>to:</w:t>
                        </w:r>
                      </w:p>
                    </w:txbxContent>
                  </v:textbox>
                </v:rect>
                <v:rect id="Rectangle 89" o:spid="_x0000_s1078" style="position:absolute;left:43371;top:10258;width:5616;height:2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765CC8" w:rsidRDefault="007F53A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109"/>
                          </w:rPr>
                          <w:t>Date: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F53A8">
        <w:t>If it is more than 3 months since you first became aware of the problem, please give a reason why you have not complained before.</w:t>
      </w:r>
    </w:p>
    <w:p w:rsidR="00765CC8" w:rsidRDefault="00854E73">
      <w:pPr>
        <w:spacing w:after="329" w:line="259" w:lineRule="auto"/>
        <w:ind w:right="-20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633210" cy="504190"/>
                <wp:effectExtent l="0" t="0" r="0" b="0"/>
                <wp:docPr id="924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3210" cy="504190"/>
                          <a:chOff x="0" y="0"/>
                          <a:chExt cx="6632905" cy="504495"/>
                        </a:xfrm>
                      </wpg:grpSpPr>
                      <wps:wsp>
                        <wps:cNvPr id="67" name="Shape 67"/>
                        <wps:cNvSpPr/>
                        <wps:spPr>
                          <a:xfrm>
                            <a:off x="0" y="0"/>
                            <a:ext cx="6632905" cy="5044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504495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504495"/>
                                </a:lnTo>
                                <a:lnTo>
                                  <a:pt x="0" y="50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81652D" id="Group 924" o:spid="_x0000_s1026" style="width:522.3pt;height:39.7pt;mso-position-horizontal-relative:char;mso-position-vertical-relative:line" coordsize="66329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">
                <v:shape id="Shape 67" o:spid="_x0000_s1027" style="position:absolute;width:66329;height:5044;visibility:visible;mso-wrap-style:square;v-text-anchor:top" coordsize="6632905,50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" path="m,l6632905,r,504495l,504495,,xe" filled="f" strokecolor="#cd1619" strokeweight=".09983mm">
                  <v:stroke miterlimit="1" joinstyle="miter"/>
                  <v:path arrowok="t" textboxrect="0,0,6632905,504495"/>
                </v:shape>
                <w10:anchorlock/>
              </v:group>
            </w:pict>
          </mc:Fallback>
        </mc:AlternateContent>
      </w:r>
    </w:p>
    <w:p w:rsidR="0052656F" w:rsidRDefault="007F53A8" w:rsidP="0052656F">
      <w:pPr>
        <w:spacing w:after="0"/>
        <w:ind w:left="46"/>
      </w:pPr>
      <w:r>
        <w:t>Are</w:t>
      </w:r>
      <w:r w:rsidR="0052656F">
        <w:t xml:space="preserve"> you attaching any documents to </w:t>
      </w:r>
      <w:r>
        <w:t>this complaint?  Yes/No</w:t>
      </w:r>
    </w:p>
    <w:p w:rsidR="0052656F" w:rsidRDefault="0052656F" w:rsidP="0052656F">
      <w:pPr>
        <w:spacing w:after="0"/>
        <w:ind w:left="46"/>
      </w:pPr>
    </w:p>
    <w:p w:rsidR="00765CC8" w:rsidRDefault="00854E73">
      <w:pPr>
        <w:spacing w:after="201"/>
        <w:ind w:left="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1263650</wp:posOffset>
                </wp:positionH>
                <wp:positionV relativeFrom="paragraph">
                  <wp:posOffset>-21590</wp:posOffset>
                </wp:positionV>
                <wp:extent cx="2959100" cy="444500"/>
                <wp:effectExtent l="0" t="0" r="0" b="0"/>
                <wp:wrapSquare wrapText="bothSides"/>
                <wp:docPr id="929" name="Group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1E14C" id="Group 929" o:spid="_x0000_s1026" style="position:absolute;margin-left:99.5pt;margin-top:-1.7pt;width:233pt;height:35pt;z-index:251654656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">
                <v:shape id="Shape 73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EMxQAAANsAAAAPAAAAZHJzL2Rvd25yZXYueG1sRI/RasJA&#10;FETfC/2H5RZ8000V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DKMKEM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4876165</wp:posOffset>
                </wp:positionH>
                <wp:positionV relativeFrom="paragraph">
                  <wp:posOffset>-21590</wp:posOffset>
                </wp:positionV>
                <wp:extent cx="1779270" cy="444500"/>
                <wp:effectExtent l="0" t="0" r="0" b="0"/>
                <wp:wrapSquare wrapText="bothSides"/>
                <wp:docPr id="931" name="Group 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5" name="Shape 75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D0ABB3" id="Group 931" o:spid="_x0000_s1026" style="position:absolute;margin-left:383.95pt;margin-top:-1.7pt;width:140.1pt;height:35pt;z-index:251655680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">
                <v:shape id="Shape 75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wrap type="square"/>
              </v:group>
            </w:pict>
          </mc:Fallback>
        </mc:AlternateContent>
      </w:r>
      <w:r w:rsidR="007F53A8">
        <w:t>Signature of Date: complainant:</w:t>
      </w:r>
    </w:p>
    <w:p w:rsidR="00765CC8" w:rsidRDefault="007F53A8">
      <w:pPr>
        <w:spacing w:after="210"/>
        <w:ind w:left="46"/>
      </w:pPr>
      <w:r>
        <w:t>Signature if you are making a complaint on behalf of someone else</w:t>
      </w:r>
    </w:p>
    <w:p w:rsidR="00765CC8" w:rsidRDefault="007F53A8">
      <w:pPr>
        <w:tabs>
          <w:tab w:val="right" w:pos="10461"/>
        </w:tabs>
        <w:spacing w:after="366"/>
        <w:ind w:left="0" w:firstLine="0"/>
      </w:pPr>
      <w:r>
        <w:t>Signature:</w:t>
      </w:r>
      <w:r>
        <w:tab/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2959100" cy="444500"/>
                <wp:effectExtent l="0" t="0" r="0" b="0"/>
                <wp:docPr id="930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59100" cy="444500"/>
                          <a:chOff x="0" y="0"/>
                          <a:chExt cx="2959100" cy="444500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2959100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9100" h="444500">
                                <a:moveTo>
                                  <a:pt x="0" y="0"/>
                                </a:moveTo>
                                <a:lnTo>
                                  <a:pt x="2959100" y="0"/>
                                </a:lnTo>
                                <a:lnTo>
                                  <a:pt x="2959100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DE133" id="Group 930" o:spid="_x0000_s1026" style="width:233pt;height:35pt;mso-position-horizontal-relative:char;mso-position-vertical-relative:line" coordsize="29591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">
                <v:shape id="Shape 74" o:spid="_x0000_s1027" style="position:absolute;width:29591;height:4445;visibility:visible;mso-wrap-style:square;v-text-anchor:top" coordsize="2959100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" path="m,l2959100,r,444500l,444500,,xe" filled="f" strokecolor="#cd1619" strokeweight=".09983mm">
                  <v:stroke miterlimit="1" joinstyle="miter"/>
                  <v:path arrowok="t" textboxrect="0,0,2959100,444500"/>
                </v:shape>
                <w10:anchorlock/>
              </v:group>
            </w:pict>
          </mc:Fallback>
        </mc:AlternateContent>
      </w:r>
      <w:r>
        <w:t xml:space="preserve"> Date: </w:t>
      </w:r>
      <w:r w:rsidR="00854E73">
        <w:rPr>
          <w:noProof/>
        </w:rPr>
        <mc:AlternateContent>
          <mc:Choice Requires="wpg">
            <w:drawing>
              <wp:inline distT="0" distB="0" distL="0" distR="0">
                <wp:extent cx="1779270" cy="444500"/>
                <wp:effectExtent l="0" t="0" r="0" b="0"/>
                <wp:docPr id="932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270" cy="444500"/>
                          <a:chOff x="0" y="0"/>
                          <a:chExt cx="1779207" cy="444500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1779207" cy="444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207" h="444500">
                                <a:moveTo>
                                  <a:pt x="0" y="0"/>
                                </a:moveTo>
                                <a:lnTo>
                                  <a:pt x="1779207" y="0"/>
                                </a:lnTo>
                                <a:lnTo>
                                  <a:pt x="1779207" y="444500"/>
                                </a:lnTo>
                                <a:lnTo>
                                  <a:pt x="0" y="444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 cap="flat" cmpd="sng" algn="ctr">
                            <a:solidFill>
                              <a:srgbClr val="CD1619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BBDA29" id="Group 932" o:spid="_x0000_s1026" style="width:140.1pt;height:35pt;mso-position-horizontal-relative:char;mso-position-vertical-relative:line" coordsize="17792,4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">
                <v:shape id="Shape 76" o:spid="_x0000_s1027" style="position:absolute;width:17792;height:4445;visibility:visible;mso-wrap-style:square;v-text-anchor:top" coordsize="1779207,444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" path="m,l1779207,r,444500l,444500,,xe" filled="f" strokecolor="#cd1619" strokeweight=".09983mm">
                  <v:stroke miterlimit="1" joinstyle="miter"/>
                  <v:path arrowok="t" textboxrect="0,0,1779207,444500"/>
                </v:shape>
                <w10:anchorlock/>
              </v:group>
            </w:pict>
          </mc:Fallback>
        </mc:AlternateContent>
      </w:r>
    </w:p>
    <w:p w:rsidR="00765CC8" w:rsidRDefault="007F53A8">
      <w:pPr>
        <w:ind w:left="46"/>
      </w:pPr>
      <w:r>
        <w:t xml:space="preserve">Please state your relationship with the complainant and why you are making a complaint on their behalf: </w:t>
      </w:r>
    </w:p>
    <w:sectPr w:rsidR="00765CC8" w:rsidSect="0052656F">
      <w:pgSz w:w="11906" w:h="16838"/>
      <w:pgMar w:top="709" w:right="750" w:bottom="720" w:left="6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C8"/>
    <w:rsid w:val="00316BD4"/>
    <w:rsid w:val="0052656F"/>
    <w:rsid w:val="0075401E"/>
    <w:rsid w:val="00765CC8"/>
    <w:rsid w:val="007F53A8"/>
    <w:rsid w:val="00854E73"/>
    <w:rsid w:val="00D7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59E9FA-6B2A-444C-8002-E48E70E0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48" w:lineRule="auto"/>
      <w:ind w:left="36" w:hanging="10"/>
    </w:pPr>
    <w:rPr>
      <w:rFonts w:eastAsia="Calibri" w:cs="Calibri"/>
      <w:color w:val="575656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School Complaints Form 2019 WORD.dotx</Template>
  <TotalTime>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Michelle</dc:creator>
  <cp:keywords/>
  <cp:lastModifiedBy>Scrivens, Margaret</cp:lastModifiedBy>
  <cp:revision>2</cp:revision>
  <dcterms:created xsi:type="dcterms:W3CDTF">2019-08-20T09:40:00Z</dcterms:created>
  <dcterms:modified xsi:type="dcterms:W3CDTF">2019-08-20T09:40:00Z</dcterms:modified>
</cp:coreProperties>
</file>